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12B0" w14:textId="005B9374" w:rsidR="005A47D5" w:rsidRDefault="005A47D5" w:rsidP="00BC469C">
      <w:pPr>
        <w:rPr>
          <w:rFonts w:ascii="Calibri" w:hAnsi="Calibri" w:cs="Calibri"/>
          <w:szCs w:val="20"/>
        </w:rPr>
      </w:pPr>
    </w:p>
    <w:p w14:paraId="3812F240" w14:textId="77777777" w:rsidR="00D0516F" w:rsidRPr="007B2766" w:rsidRDefault="00D0516F" w:rsidP="00D0516F">
      <w:pPr>
        <w:tabs>
          <w:tab w:val="left" w:pos="9638"/>
        </w:tabs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  <w:u w:val="single"/>
        </w:rPr>
        <w:tab/>
      </w:r>
    </w:p>
    <w:p w14:paraId="49E46355" w14:textId="77777777" w:rsidR="00D0516F" w:rsidRPr="007B2766" w:rsidRDefault="00F40F86" w:rsidP="00D0516F">
      <w:pPr>
        <w:jc w:val="center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Bezirk</w:t>
      </w:r>
    </w:p>
    <w:p w14:paraId="59C384CD" w14:textId="77777777" w:rsidR="00D0516F" w:rsidRPr="007B2766" w:rsidRDefault="00D0516F" w:rsidP="00D0516F">
      <w:pPr>
        <w:rPr>
          <w:rFonts w:ascii="Calibri" w:hAnsi="Calibri" w:cs="Calibri"/>
          <w:sz w:val="16"/>
          <w:szCs w:val="16"/>
        </w:rPr>
      </w:pPr>
    </w:p>
    <w:p w14:paraId="3CCA8CE8" w14:textId="77777777" w:rsidR="00D0516F" w:rsidRPr="007B2766" w:rsidRDefault="00D0516F" w:rsidP="00D0516F">
      <w:pPr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</w:rPr>
        <w:t>Rheinischen Schützenbund e.V. 1872</w:t>
      </w:r>
    </w:p>
    <w:p w14:paraId="418C715B" w14:textId="4018AE9F" w:rsidR="00D0516F" w:rsidRPr="007B2766" w:rsidRDefault="00D0516F" w:rsidP="00D0516F">
      <w:pPr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</w:rPr>
        <w:t xml:space="preserve">z.Hd. </w:t>
      </w:r>
      <w:r w:rsidR="003D1432">
        <w:rPr>
          <w:rFonts w:ascii="Calibri" w:hAnsi="Calibri" w:cs="Calibri"/>
          <w:szCs w:val="20"/>
        </w:rPr>
        <w:t>Hilde Mehlkopf</w:t>
      </w:r>
    </w:p>
    <w:p w14:paraId="43E57811" w14:textId="4C6C7E13" w:rsidR="00D0516F" w:rsidRPr="007B2766" w:rsidRDefault="003D1432" w:rsidP="00D0516F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Landesgleichstellungsbeauftragte</w:t>
      </w:r>
    </w:p>
    <w:p w14:paraId="553BED01" w14:textId="77777777" w:rsidR="00D0516F" w:rsidRPr="007B2766" w:rsidRDefault="00D0516F" w:rsidP="00D0516F">
      <w:pPr>
        <w:rPr>
          <w:rFonts w:ascii="Calibri" w:hAnsi="Calibri" w:cs="Calibri"/>
          <w:sz w:val="16"/>
          <w:szCs w:val="16"/>
        </w:rPr>
      </w:pPr>
    </w:p>
    <w:p w14:paraId="5D040CD5" w14:textId="77777777" w:rsidR="00D0516F" w:rsidRPr="007B2766" w:rsidRDefault="00D0516F" w:rsidP="00D0516F">
      <w:pPr>
        <w:rPr>
          <w:rFonts w:ascii="Calibri" w:hAnsi="Calibri" w:cs="Calibri"/>
          <w:sz w:val="16"/>
          <w:szCs w:val="16"/>
        </w:rPr>
      </w:pPr>
    </w:p>
    <w:p w14:paraId="7F6D33CC" w14:textId="14E9B7B3" w:rsidR="00D0516F" w:rsidRPr="007B2766" w:rsidRDefault="00D0516F" w:rsidP="00D0516F">
      <w:pPr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  <w:u w:val="single"/>
        </w:rPr>
        <w:t>E-Mail-Adresse:</w:t>
      </w:r>
      <w:r w:rsidR="00772272">
        <w:rPr>
          <w:rFonts w:ascii="Calibri" w:hAnsi="Calibri" w:cs="Calibri"/>
          <w:szCs w:val="20"/>
        </w:rPr>
        <w:t xml:space="preserve"> </w:t>
      </w:r>
      <w:r w:rsidR="00970826">
        <w:rPr>
          <w:rFonts w:ascii="Calibri" w:hAnsi="Calibri" w:cs="Calibri"/>
          <w:szCs w:val="20"/>
        </w:rPr>
        <w:t>christina.reifers@t-online.de</w:t>
      </w:r>
    </w:p>
    <w:p w14:paraId="1B6912F2" w14:textId="77777777" w:rsidR="00D0516F" w:rsidRPr="007B2766" w:rsidRDefault="00D0516F" w:rsidP="00D0516F">
      <w:pPr>
        <w:rPr>
          <w:rFonts w:ascii="Calibri" w:hAnsi="Calibri" w:cs="Calibri"/>
          <w:sz w:val="16"/>
          <w:szCs w:val="16"/>
        </w:rPr>
      </w:pPr>
    </w:p>
    <w:p w14:paraId="29088EE1" w14:textId="5F9FF222" w:rsidR="00D0516F" w:rsidRDefault="00D0516F" w:rsidP="00D0516F">
      <w:pPr>
        <w:rPr>
          <w:rFonts w:ascii="Calibri" w:hAnsi="Calibri" w:cs="Calibri"/>
          <w:b/>
          <w:szCs w:val="20"/>
        </w:rPr>
      </w:pPr>
      <w:r w:rsidRPr="007B2766">
        <w:rPr>
          <w:rFonts w:ascii="Calibri" w:hAnsi="Calibri" w:cs="Calibri"/>
          <w:b/>
          <w:szCs w:val="20"/>
        </w:rPr>
        <w:t xml:space="preserve">Anmeldung zum </w:t>
      </w:r>
      <w:r w:rsidR="00593CC8">
        <w:rPr>
          <w:rFonts w:ascii="Calibri" w:hAnsi="Calibri" w:cs="Calibri"/>
          <w:b/>
          <w:szCs w:val="20"/>
        </w:rPr>
        <w:t>Bezirks</w:t>
      </w:r>
      <w:r w:rsidR="00737915">
        <w:rPr>
          <w:rFonts w:ascii="Calibri" w:hAnsi="Calibri" w:cs="Calibri"/>
          <w:b/>
          <w:szCs w:val="20"/>
        </w:rPr>
        <w:t>damen Vergleich</w:t>
      </w:r>
      <w:r w:rsidR="00557C10">
        <w:rPr>
          <w:rFonts w:ascii="Calibri" w:hAnsi="Calibri" w:cs="Calibri"/>
          <w:b/>
          <w:szCs w:val="20"/>
        </w:rPr>
        <w:t>s</w:t>
      </w:r>
      <w:r w:rsidR="00737915">
        <w:rPr>
          <w:rFonts w:ascii="Calibri" w:hAnsi="Calibri" w:cs="Calibri"/>
          <w:b/>
          <w:szCs w:val="20"/>
        </w:rPr>
        <w:t>schießen</w:t>
      </w:r>
    </w:p>
    <w:p w14:paraId="485E13B9" w14:textId="77777777" w:rsidR="00D0516F" w:rsidRPr="007B2766" w:rsidRDefault="00D0516F" w:rsidP="00D0516F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8"/>
      </w:tblGrid>
      <w:tr w:rsidR="00D0516F" w:rsidRPr="00846208" w14:paraId="6F82470C" w14:textId="77777777" w:rsidTr="00846208">
        <w:tc>
          <w:tcPr>
            <w:tcW w:w="9778" w:type="dxa"/>
            <w:shd w:val="clear" w:color="auto" w:fill="D9D9D9"/>
          </w:tcPr>
          <w:p w14:paraId="5C276CB5" w14:textId="48C63974" w:rsidR="00D0516F" w:rsidRPr="00C85CD7" w:rsidRDefault="00D0516F" w:rsidP="00970826">
            <w:pPr>
              <w:spacing w:before="60" w:after="60"/>
              <w:rPr>
                <w:rFonts w:ascii="Calibri" w:hAnsi="Calibri" w:cs="Calibri"/>
                <w:b/>
                <w:i/>
                <w:spacing w:val="24"/>
                <w:szCs w:val="20"/>
              </w:rPr>
            </w:pPr>
            <w:r w:rsidRPr="00C85CD7">
              <w:rPr>
                <w:rFonts w:ascii="Calibri" w:hAnsi="Calibri" w:cs="Calibri"/>
                <w:b/>
                <w:i/>
                <w:spacing w:val="24"/>
                <w:szCs w:val="20"/>
              </w:rPr>
              <w:t xml:space="preserve">Rückmeldung bis spätestens zum </w:t>
            </w:r>
            <w:r w:rsidR="00970826">
              <w:rPr>
                <w:rFonts w:ascii="Calibri" w:hAnsi="Calibri" w:cs="Calibri"/>
                <w:b/>
                <w:i/>
                <w:spacing w:val="24"/>
                <w:szCs w:val="20"/>
              </w:rPr>
              <w:t>03.07.2025/ kann auch formlos erfolgen</w:t>
            </w:r>
          </w:p>
        </w:tc>
      </w:tr>
    </w:tbl>
    <w:p w14:paraId="73EC9BC1" w14:textId="77777777" w:rsidR="00D0516F" w:rsidRPr="007B2766" w:rsidRDefault="00D0516F" w:rsidP="00D0516F">
      <w:pPr>
        <w:rPr>
          <w:rFonts w:ascii="Calibri" w:hAnsi="Calibri" w:cs="Calibri"/>
          <w:sz w:val="16"/>
          <w:szCs w:val="16"/>
        </w:rPr>
      </w:pPr>
    </w:p>
    <w:p w14:paraId="572039D1" w14:textId="35EF9224" w:rsidR="00D0516F" w:rsidRPr="007B2766" w:rsidRDefault="00D0516F" w:rsidP="00D0516F">
      <w:pPr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</w:rPr>
        <w:t xml:space="preserve">Der o.a. </w:t>
      </w:r>
      <w:r w:rsidR="00F40F86">
        <w:rPr>
          <w:rFonts w:ascii="Calibri" w:hAnsi="Calibri" w:cs="Calibri"/>
          <w:szCs w:val="20"/>
        </w:rPr>
        <w:t>Bezirk</w:t>
      </w:r>
      <w:r w:rsidRPr="007B2766">
        <w:rPr>
          <w:rFonts w:ascii="Calibri" w:hAnsi="Calibri" w:cs="Calibri"/>
          <w:szCs w:val="20"/>
        </w:rPr>
        <w:t xml:space="preserve"> nimmt mit folgenden </w:t>
      </w:r>
      <w:r w:rsidR="00F40F86">
        <w:rPr>
          <w:rFonts w:ascii="Calibri" w:hAnsi="Calibri" w:cs="Calibri"/>
          <w:szCs w:val="20"/>
        </w:rPr>
        <w:t xml:space="preserve">Schützinnen </w:t>
      </w:r>
      <w:r w:rsidRPr="007B2766">
        <w:rPr>
          <w:rFonts w:ascii="Calibri" w:hAnsi="Calibri" w:cs="Calibri"/>
          <w:szCs w:val="20"/>
        </w:rPr>
        <w:t>teil:</w:t>
      </w:r>
    </w:p>
    <w:p w14:paraId="0A56E6C3" w14:textId="77777777" w:rsidR="00D0516F" w:rsidRPr="00EA1F73" w:rsidRDefault="00D0516F" w:rsidP="00D0516F">
      <w:pPr>
        <w:rPr>
          <w:rFonts w:ascii="Calibri" w:hAnsi="Calibri" w:cs="Calibri"/>
          <w:sz w:val="16"/>
          <w:szCs w:val="16"/>
        </w:rPr>
      </w:pPr>
    </w:p>
    <w:p w14:paraId="42DF8687" w14:textId="77777777" w:rsidR="00D0516F" w:rsidRPr="00EA1F73" w:rsidRDefault="00D0516F" w:rsidP="00D0516F">
      <w:pPr>
        <w:rPr>
          <w:rFonts w:ascii="Calibri" w:hAnsi="Calibri" w:cs="Calibri"/>
          <w:sz w:val="16"/>
          <w:szCs w:val="16"/>
        </w:rPr>
      </w:pPr>
    </w:p>
    <w:p w14:paraId="1438D205" w14:textId="77777777" w:rsidR="00D0516F" w:rsidRPr="00EA1F73" w:rsidRDefault="00D0516F" w:rsidP="00EA1F73">
      <w:pPr>
        <w:tabs>
          <w:tab w:val="left" w:pos="5670"/>
          <w:tab w:val="left" w:pos="5954"/>
          <w:tab w:val="left" w:pos="7088"/>
          <w:tab w:val="left" w:pos="7371"/>
          <w:tab w:val="left" w:pos="9638"/>
        </w:tabs>
        <w:rPr>
          <w:rFonts w:ascii="Calibri" w:hAnsi="Calibri" w:cs="Calibri"/>
          <w:szCs w:val="20"/>
          <w:u w:val="single"/>
        </w:rPr>
      </w:pPr>
      <w:r w:rsidRPr="007B2766">
        <w:rPr>
          <w:rFonts w:ascii="Calibri" w:hAnsi="Calibri" w:cs="Calibri"/>
          <w:szCs w:val="20"/>
          <w:u w:val="single"/>
        </w:rPr>
        <w:tab/>
      </w:r>
      <w:r w:rsidRPr="007B2766">
        <w:rPr>
          <w:rFonts w:ascii="Calibri" w:hAnsi="Calibri" w:cs="Calibri"/>
          <w:szCs w:val="20"/>
        </w:rPr>
        <w:tab/>
      </w:r>
      <w:r w:rsidRPr="007B2766">
        <w:rPr>
          <w:rFonts w:ascii="Calibri" w:hAnsi="Calibri" w:cs="Calibri"/>
          <w:szCs w:val="20"/>
          <w:u w:val="single"/>
        </w:rPr>
        <w:tab/>
      </w:r>
      <w:r w:rsidR="00EA1F73">
        <w:rPr>
          <w:rFonts w:ascii="Calibri" w:hAnsi="Calibri" w:cs="Calibri"/>
          <w:szCs w:val="20"/>
        </w:rPr>
        <w:tab/>
      </w:r>
      <w:r w:rsidR="00EA1F73">
        <w:rPr>
          <w:rFonts w:ascii="Calibri" w:hAnsi="Calibri" w:cs="Calibri"/>
          <w:szCs w:val="20"/>
          <w:u w:val="single"/>
        </w:rPr>
        <w:tab/>
      </w:r>
    </w:p>
    <w:p w14:paraId="62DDCFA6" w14:textId="40915B76" w:rsidR="00D0516F" w:rsidRPr="007B2766" w:rsidRDefault="00D0516F" w:rsidP="00EA1F73">
      <w:pPr>
        <w:tabs>
          <w:tab w:val="center" w:pos="3402"/>
          <w:tab w:val="center" w:pos="6521"/>
          <w:tab w:val="center" w:pos="8505"/>
        </w:tabs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</w:rPr>
        <w:t>Name de</w:t>
      </w:r>
      <w:r w:rsidR="00F40F86">
        <w:rPr>
          <w:rFonts w:ascii="Calibri" w:hAnsi="Calibri" w:cs="Calibri"/>
          <w:szCs w:val="20"/>
        </w:rPr>
        <w:t>r</w:t>
      </w:r>
      <w:r w:rsidRPr="007B2766">
        <w:rPr>
          <w:rFonts w:ascii="Calibri" w:hAnsi="Calibri" w:cs="Calibri"/>
          <w:szCs w:val="20"/>
        </w:rPr>
        <w:t xml:space="preserve"> Schütz</w:t>
      </w:r>
      <w:r w:rsidR="00F40F86">
        <w:rPr>
          <w:rFonts w:ascii="Calibri" w:hAnsi="Calibri" w:cs="Calibri"/>
          <w:szCs w:val="20"/>
        </w:rPr>
        <w:t>i</w:t>
      </w:r>
      <w:r w:rsidR="00970826">
        <w:rPr>
          <w:rFonts w:ascii="Calibri" w:hAnsi="Calibri" w:cs="Calibri"/>
          <w:szCs w:val="20"/>
        </w:rPr>
        <w:t>n</w:t>
      </w:r>
      <w:r w:rsidRPr="007B2766">
        <w:rPr>
          <w:rFonts w:ascii="Calibri" w:hAnsi="Calibri" w:cs="Calibri"/>
          <w:szCs w:val="20"/>
        </w:rPr>
        <w:tab/>
      </w:r>
      <w:r w:rsidR="00970826">
        <w:rPr>
          <w:rFonts w:ascii="Calibri" w:hAnsi="Calibri" w:cs="Calibri"/>
          <w:szCs w:val="20"/>
        </w:rPr>
        <w:t xml:space="preserve">                                             Mannschaft</w:t>
      </w:r>
      <w:r w:rsidR="00970826">
        <w:rPr>
          <w:rFonts w:ascii="Calibri" w:hAnsi="Calibri" w:cs="Calibri"/>
          <w:szCs w:val="20"/>
        </w:rPr>
        <w:tab/>
      </w:r>
      <w:r w:rsidR="00EA1F73">
        <w:rPr>
          <w:rFonts w:ascii="Calibri" w:hAnsi="Calibri" w:cs="Calibri"/>
          <w:szCs w:val="20"/>
        </w:rPr>
        <w:t>Geb.-Datum</w:t>
      </w:r>
      <w:r w:rsidR="00EA1F73">
        <w:rPr>
          <w:rFonts w:ascii="Calibri" w:hAnsi="Calibri" w:cs="Calibri"/>
          <w:szCs w:val="20"/>
        </w:rPr>
        <w:tab/>
      </w:r>
      <w:r w:rsidRPr="007B2766">
        <w:rPr>
          <w:rFonts w:ascii="Calibri" w:hAnsi="Calibri" w:cs="Calibri"/>
          <w:szCs w:val="20"/>
        </w:rPr>
        <w:t>Disziplin</w:t>
      </w:r>
      <w:r w:rsidR="002A591F">
        <w:rPr>
          <w:rFonts w:ascii="Calibri" w:hAnsi="Calibri" w:cs="Calibri"/>
          <w:szCs w:val="20"/>
        </w:rPr>
        <w:t xml:space="preserve"> / Wettkampfklasse</w:t>
      </w:r>
    </w:p>
    <w:p w14:paraId="7273F83B" w14:textId="09522346" w:rsidR="00EA1F73" w:rsidRPr="00EA1F73" w:rsidRDefault="00EA1F73" w:rsidP="00EA1F73">
      <w:pPr>
        <w:rPr>
          <w:rFonts w:ascii="Calibri" w:hAnsi="Calibri" w:cs="Calibri"/>
          <w:sz w:val="16"/>
          <w:szCs w:val="16"/>
        </w:rPr>
      </w:pPr>
    </w:p>
    <w:p w14:paraId="313E47E5" w14:textId="77777777" w:rsidR="00EA1F73" w:rsidRPr="00EA1F73" w:rsidRDefault="00EA1F73" w:rsidP="00EA1F73">
      <w:pPr>
        <w:tabs>
          <w:tab w:val="left" w:pos="5670"/>
          <w:tab w:val="left" w:pos="5954"/>
          <w:tab w:val="left" w:pos="7088"/>
          <w:tab w:val="left" w:pos="7371"/>
          <w:tab w:val="left" w:pos="9638"/>
        </w:tabs>
        <w:rPr>
          <w:rFonts w:ascii="Calibri" w:hAnsi="Calibri" w:cs="Calibri"/>
          <w:szCs w:val="20"/>
          <w:u w:val="single"/>
        </w:rPr>
      </w:pPr>
      <w:r w:rsidRPr="007B2766">
        <w:rPr>
          <w:rFonts w:ascii="Calibri" w:hAnsi="Calibri" w:cs="Calibri"/>
          <w:szCs w:val="20"/>
          <w:u w:val="single"/>
        </w:rPr>
        <w:tab/>
      </w:r>
      <w:r w:rsidRPr="007B2766">
        <w:rPr>
          <w:rFonts w:ascii="Calibri" w:hAnsi="Calibri" w:cs="Calibri"/>
          <w:szCs w:val="20"/>
        </w:rPr>
        <w:tab/>
      </w:r>
      <w:r w:rsidRPr="007B2766">
        <w:rPr>
          <w:rFonts w:ascii="Calibri" w:hAnsi="Calibri" w:cs="Calibri"/>
          <w:szCs w:val="20"/>
          <w:u w:val="single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  <w:u w:val="single"/>
        </w:rPr>
        <w:tab/>
      </w:r>
    </w:p>
    <w:p w14:paraId="13F2B4F2" w14:textId="4019BDAD" w:rsidR="002A591F" w:rsidRPr="007B2766" w:rsidRDefault="00EA1F73" w:rsidP="002A591F">
      <w:pPr>
        <w:tabs>
          <w:tab w:val="center" w:pos="3402"/>
          <w:tab w:val="center" w:pos="6521"/>
          <w:tab w:val="center" w:pos="8505"/>
        </w:tabs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</w:rPr>
        <w:t>Name de</w:t>
      </w:r>
      <w:r>
        <w:rPr>
          <w:rFonts w:ascii="Calibri" w:hAnsi="Calibri" w:cs="Calibri"/>
          <w:szCs w:val="20"/>
        </w:rPr>
        <w:t>r</w:t>
      </w:r>
      <w:r w:rsidRPr="007B2766">
        <w:rPr>
          <w:rFonts w:ascii="Calibri" w:hAnsi="Calibri" w:cs="Calibri"/>
          <w:szCs w:val="20"/>
        </w:rPr>
        <w:t xml:space="preserve"> Schütz</w:t>
      </w:r>
      <w:r>
        <w:rPr>
          <w:rFonts w:ascii="Calibri" w:hAnsi="Calibri" w:cs="Calibri"/>
          <w:szCs w:val="20"/>
        </w:rPr>
        <w:t>in</w:t>
      </w:r>
      <w:r w:rsidRPr="007B2766">
        <w:rPr>
          <w:rFonts w:ascii="Calibri" w:hAnsi="Calibri" w:cs="Calibri"/>
          <w:szCs w:val="20"/>
        </w:rPr>
        <w:tab/>
      </w:r>
      <w:r w:rsidR="00970826">
        <w:rPr>
          <w:rFonts w:ascii="Calibri" w:hAnsi="Calibri" w:cs="Calibri"/>
          <w:szCs w:val="20"/>
        </w:rPr>
        <w:t xml:space="preserve">                                               Mannschaft </w:t>
      </w:r>
      <w:r w:rsidR="00970826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>Geb.-Datum</w:t>
      </w:r>
      <w:r>
        <w:rPr>
          <w:rFonts w:ascii="Calibri" w:hAnsi="Calibri" w:cs="Calibri"/>
          <w:szCs w:val="20"/>
        </w:rPr>
        <w:tab/>
      </w:r>
      <w:r w:rsidR="002A591F" w:rsidRPr="007B2766">
        <w:rPr>
          <w:rFonts w:ascii="Calibri" w:hAnsi="Calibri" w:cs="Calibri"/>
          <w:szCs w:val="20"/>
        </w:rPr>
        <w:t>Disziplin</w:t>
      </w:r>
      <w:r w:rsidR="002A591F">
        <w:rPr>
          <w:rFonts w:ascii="Calibri" w:hAnsi="Calibri" w:cs="Calibri"/>
          <w:szCs w:val="20"/>
        </w:rPr>
        <w:t xml:space="preserve"> / Wettkampfklasse</w:t>
      </w:r>
    </w:p>
    <w:p w14:paraId="3D58E313" w14:textId="611476BD" w:rsidR="00EA1F73" w:rsidRPr="007B2766" w:rsidRDefault="00EA1F73" w:rsidP="00EA1F73">
      <w:pPr>
        <w:tabs>
          <w:tab w:val="center" w:pos="3402"/>
          <w:tab w:val="center" w:pos="6521"/>
          <w:tab w:val="center" w:pos="8505"/>
        </w:tabs>
        <w:rPr>
          <w:rFonts w:ascii="Calibri" w:hAnsi="Calibri" w:cs="Calibri"/>
          <w:szCs w:val="20"/>
        </w:rPr>
      </w:pPr>
    </w:p>
    <w:p w14:paraId="6F4D0674" w14:textId="77777777" w:rsidR="00D356C0" w:rsidRPr="00EA1F73" w:rsidRDefault="00D356C0" w:rsidP="00D356C0">
      <w:pPr>
        <w:tabs>
          <w:tab w:val="left" w:pos="5670"/>
          <w:tab w:val="left" w:pos="5954"/>
          <w:tab w:val="left" w:pos="7088"/>
          <w:tab w:val="left" w:pos="7371"/>
          <w:tab w:val="left" w:pos="9638"/>
        </w:tabs>
        <w:rPr>
          <w:rFonts w:ascii="Calibri" w:hAnsi="Calibri" w:cs="Calibri"/>
          <w:szCs w:val="20"/>
          <w:u w:val="single"/>
        </w:rPr>
      </w:pPr>
      <w:r w:rsidRPr="007B2766">
        <w:rPr>
          <w:rFonts w:ascii="Calibri" w:hAnsi="Calibri" w:cs="Calibri"/>
          <w:szCs w:val="20"/>
          <w:u w:val="single"/>
        </w:rPr>
        <w:tab/>
      </w:r>
      <w:r w:rsidRPr="007B2766">
        <w:rPr>
          <w:rFonts w:ascii="Calibri" w:hAnsi="Calibri" w:cs="Calibri"/>
          <w:szCs w:val="20"/>
        </w:rPr>
        <w:tab/>
      </w:r>
      <w:r w:rsidRPr="007B2766">
        <w:rPr>
          <w:rFonts w:ascii="Calibri" w:hAnsi="Calibri" w:cs="Calibri"/>
          <w:szCs w:val="20"/>
          <w:u w:val="single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  <w:u w:val="single"/>
        </w:rPr>
        <w:tab/>
      </w:r>
    </w:p>
    <w:p w14:paraId="744A1C7B" w14:textId="4C6C9055" w:rsidR="002A591F" w:rsidRPr="007B2766" w:rsidRDefault="00D356C0" w:rsidP="002A591F">
      <w:pPr>
        <w:tabs>
          <w:tab w:val="center" w:pos="3402"/>
          <w:tab w:val="center" w:pos="6521"/>
          <w:tab w:val="center" w:pos="8505"/>
        </w:tabs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</w:rPr>
        <w:t>Name de</w:t>
      </w:r>
      <w:r>
        <w:rPr>
          <w:rFonts w:ascii="Calibri" w:hAnsi="Calibri" w:cs="Calibri"/>
          <w:szCs w:val="20"/>
        </w:rPr>
        <w:t>r</w:t>
      </w:r>
      <w:r w:rsidRPr="007B2766">
        <w:rPr>
          <w:rFonts w:ascii="Calibri" w:hAnsi="Calibri" w:cs="Calibri"/>
          <w:szCs w:val="20"/>
        </w:rPr>
        <w:t xml:space="preserve"> Schütz</w:t>
      </w:r>
      <w:r>
        <w:rPr>
          <w:rFonts w:ascii="Calibri" w:hAnsi="Calibri" w:cs="Calibri"/>
          <w:szCs w:val="20"/>
        </w:rPr>
        <w:t>in</w:t>
      </w:r>
      <w:r w:rsidRPr="007B2766">
        <w:rPr>
          <w:rFonts w:ascii="Calibri" w:hAnsi="Calibri" w:cs="Calibri"/>
          <w:szCs w:val="20"/>
        </w:rPr>
        <w:tab/>
      </w:r>
      <w:r w:rsidR="00970826">
        <w:rPr>
          <w:rFonts w:ascii="Calibri" w:hAnsi="Calibri" w:cs="Calibri"/>
          <w:szCs w:val="20"/>
        </w:rPr>
        <w:t xml:space="preserve">                                               Mannschaft </w:t>
      </w:r>
      <w:r w:rsidR="00970826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>Geb.-Datum</w:t>
      </w:r>
      <w:r>
        <w:rPr>
          <w:rFonts w:ascii="Calibri" w:hAnsi="Calibri" w:cs="Calibri"/>
          <w:szCs w:val="20"/>
        </w:rPr>
        <w:tab/>
      </w:r>
      <w:r w:rsidR="002A591F" w:rsidRPr="007B2766">
        <w:rPr>
          <w:rFonts w:ascii="Calibri" w:hAnsi="Calibri" w:cs="Calibri"/>
          <w:szCs w:val="20"/>
        </w:rPr>
        <w:t>Disziplin</w:t>
      </w:r>
      <w:r w:rsidR="002A591F">
        <w:rPr>
          <w:rFonts w:ascii="Calibri" w:hAnsi="Calibri" w:cs="Calibri"/>
          <w:szCs w:val="20"/>
        </w:rPr>
        <w:t xml:space="preserve"> / Wettkampfklasse</w:t>
      </w:r>
    </w:p>
    <w:p w14:paraId="78FD8ADF" w14:textId="5A337E90" w:rsidR="00D356C0" w:rsidRPr="007B2766" w:rsidRDefault="00D356C0" w:rsidP="00D356C0">
      <w:pPr>
        <w:tabs>
          <w:tab w:val="center" w:pos="3402"/>
          <w:tab w:val="center" w:pos="6521"/>
          <w:tab w:val="center" w:pos="8505"/>
        </w:tabs>
        <w:rPr>
          <w:rFonts w:ascii="Calibri" w:hAnsi="Calibri" w:cs="Calibri"/>
          <w:szCs w:val="20"/>
        </w:rPr>
      </w:pPr>
    </w:p>
    <w:p w14:paraId="503AA22B" w14:textId="77777777" w:rsidR="00D356C0" w:rsidRPr="00EA1F73" w:rsidRDefault="00D356C0" w:rsidP="00D356C0">
      <w:pPr>
        <w:tabs>
          <w:tab w:val="left" w:pos="5670"/>
          <w:tab w:val="left" w:pos="5954"/>
          <w:tab w:val="left" w:pos="7088"/>
          <w:tab w:val="left" w:pos="7371"/>
          <w:tab w:val="left" w:pos="9638"/>
        </w:tabs>
        <w:rPr>
          <w:rFonts w:ascii="Calibri" w:hAnsi="Calibri" w:cs="Calibri"/>
          <w:szCs w:val="20"/>
          <w:u w:val="single"/>
        </w:rPr>
      </w:pPr>
      <w:r w:rsidRPr="007B2766">
        <w:rPr>
          <w:rFonts w:ascii="Calibri" w:hAnsi="Calibri" w:cs="Calibri"/>
          <w:szCs w:val="20"/>
          <w:u w:val="single"/>
        </w:rPr>
        <w:tab/>
      </w:r>
      <w:r w:rsidRPr="007B2766">
        <w:rPr>
          <w:rFonts w:ascii="Calibri" w:hAnsi="Calibri" w:cs="Calibri"/>
          <w:szCs w:val="20"/>
        </w:rPr>
        <w:tab/>
      </w:r>
      <w:r w:rsidRPr="007B2766">
        <w:rPr>
          <w:rFonts w:ascii="Calibri" w:hAnsi="Calibri" w:cs="Calibri"/>
          <w:szCs w:val="20"/>
          <w:u w:val="single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  <w:u w:val="single"/>
        </w:rPr>
        <w:tab/>
      </w:r>
    </w:p>
    <w:p w14:paraId="6C1A454D" w14:textId="0DA8D9A7" w:rsidR="002A591F" w:rsidRPr="007B2766" w:rsidRDefault="00D356C0" w:rsidP="002A591F">
      <w:pPr>
        <w:tabs>
          <w:tab w:val="center" w:pos="3402"/>
          <w:tab w:val="center" w:pos="6521"/>
          <w:tab w:val="center" w:pos="8505"/>
        </w:tabs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</w:rPr>
        <w:t>Name de</w:t>
      </w:r>
      <w:r>
        <w:rPr>
          <w:rFonts w:ascii="Calibri" w:hAnsi="Calibri" w:cs="Calibri"/>
          <w:szCs w:val="20"/>
        </w:rPr>
        <w:t>r</w:t>
      </w:r>
      <w:r w:rsidRPr="007B2766">
        <w:rPr>
          <w:rFonts w:ascii="Calibri" w:hAnsi="Calibri" w:cs="Calibri"/>
          <w:szCs w:val="20"/>
        </w:rPr>
        <w:t xml:space="preserve"> Schütz</w:t>
      </w:r>
      <w:r>
        <w:rPr>
          <w:rFonts w:ascii="Calibri" w:hAnsi="Calibri" w:cs="Calibri"/>
          <w:szCs w:val="20"/>
        </w:rPr>
        <w:t>in</w:t>
      </w:r>
      <w:r w:rsidRPr="007B2766">
        <w:rPr>
          <w:rFonts w:ascii="Calibri" w:hAnsi="Calibri" w:cs="Calibri"/>
          <w:szCs w:val="20"/>
        </w:rPr>
        <w:tab/>
      </w:r>
      <w:r w:rsidR="00970826">
        <w:rPr>
          <w:rFonts w:ascii="Calibri" w:hAnsi="Calibri" w:cs="Calibri"/>
          <w:szCs w:val="20"/>
        </w:rPr>
        <w:t xml:space="preserve">                                             Mannschaft </w:t>
      </w:r>
      <w:r w:rsidR="00970826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>Geb.-Datum</w:t>
      </w:r>
      <w:r>
        <w:rPr>
          <w:rFonts w:ascii="Calibri" w:hAnsi="Calibri" w:cs="Calibri"/>
          <w:szCs w:val="20"/>
        </w:rPr>
        <w:tab/>
      </w:r>
      <w:r w:rsidR="002A591F" w:rsidRPr="007B2766">
        <w:rPr>
          <w:rFonts w:ascii="Calibri" w:hAnsi="Calibri" w:cs="Calibri"/>
          <w:szCs w:val="20"/>
        </w:rPr>
        <w:t>Disziplin</w:t>
      </w:r>
      <w:r w:rsidR="002A591F">
        <w:rPr>
          <w:rFonts w:ascii="Calibri" w:hAnsi="Calibri" w:cs="Calibri"/>
          <w:szCs w:val="20"/>
        </w:rPr>
        <w:t xml:space="preserve"> / Wettkampfklasse</w:t>
      </w:r>
    </w:p>
    <w:p w14:paraId="746C2EE6" w14:textId="46E19747" w:rsidR="00D356C0" w:rsidRPr="007B2766" w:rsidRDefault="00D356C0" w:rsidP="00D356C0">
      <w:pPr>
        <w:tabs>
          <w:tab w:val="center" w:pos="3402"/>
          <w:tab w:val="center" w:pos="6521"/>
          <w:tab w:val="center" w:pos="8505"/>
        </w:tabs>
        <w:rPr>
          <w:rFonts w:ascii="Calibri" w:hAnsi="Calibri" w:cs="Calibri"/>
          <w:szCs w:val="20"/>
        </w:rPr>
      </w:pPr>
    </w:p>
    <w:p w14:paraId="0774A860" w14:textId="77777777" w:rsidR="00D356C0" w:rsidRPr="00EA1F73" w:rsidRDefault="00D356C0" w:rsidP="00D356C0">
      <w:pPr>
        <w:tabs>
          <w:tab w:val="left" w:pos="5670"/>
          <w:tab w:val="left" w:pos="5954"/>
          <w:tab w:val="left" w:pos="7088"/>
          <w:tab w:val="left" w:pos="7371"/>
          <w:tab w:val="left" w:pos="9638"/>
        </w:tabs>
        <w:rPr>
          <w:rFonts w:ascii="Calibri" w:hAnsi="Calibri" w:cs="Calibri"/>
          <w:szCs w:val="20"/>
          <w:u w:val="single"/>
        </w:rPr>
      </w:pPr>
      <w:r w:rsidRPr="007B2766">
        <w:rPr>
          <w:rFonts w:ascii="Calibri" w:hAnsi="Calibri" w:cs="Calibri"/>
          <w:szCs w:val="20"/>
          <w:u w:val="single"/>
        </w:rPr>
        <w:tab/>
      </w:r>
      <w:r w:rsidRPr="007B2766">
        <w:rPr>
          <w:rFonts w:ascii="Calibri" w:hAnsi="Calibri" w:cs="Calibri"/>
          <w:szCs w:val="20"/>
        </w:rPr>
        <w:tab/>
      </w:r>
      <w:r w:rsidRPr="007B2766">
        <w:rPr>
          <w:rFonts w:ascii="Calibri" w:hAnsi="Calibri" w:cs="Calibri"/>
          <w:szCs w:val="20"/>
          <w:u w:val="single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  <w:u w:val="single"/>
        </w:rPr>
        <w:tab/>
      </w:r>
    </w:p>
    <w:p w14:paraId="216C1716" w14:textId="13250B4D" w:rsidR="00D356C0" w:rsidRPr="007B2766" w:rsidRDefault="00D356C0" w:rsidP="00D356C0">
      <w:pPr>
        <w:tabs>
          <w:tab w:val="center" w:pos="3402"/>
          <w:tab w:val="center" w:pos="6521"/>
          <w:tab w:val="center" w:pos="8505"/>
        </w:tabs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</w:rPr>
        <w:t>Name de</w:t>
      </w:r>
      <w:r>
        <w:rPr>
          <w:rFonts w:ascii="Calibri" w:hAnsi="Calibri" w:cs="Calibri"/>
          <w:szCs w:val="20"/>
        </w:rPr>
        <w:t>r</w:t>
      </w:r>
      <w:r w:rsidRPr="007B2766">
        <w:rPr>
          <w:rFonts w:ascii="Calibri" w:hAnsi="Calibri" w:cs="Calibri"/>
          <w:szCs w:val="20"/>
        </w:rPr>
        <w:t xml:space="preserve"> Schütz</w:t>
      </w:r>
      <w:r>
        <w:rPr>
          <w:rFonts w:ascii="Calibri" w:hAnsi="Calibri" w:cs="Calibri"/>
          <w:szCs w:val="20"/>
        </w:rPr>
        <w:t>in</w:t>
      </w:r>
      <w:r w:rsidRPr="007B2766">
        <w:rPr>
          <w:rFonts w:ascii="Calibri" w:hAnsi="Calibri" w:cs="Calibri"/>
          <w:szCs w:val="20"/>
        </w:rPr>
        <w:tab/>
      </w:r>
      <w:r w:rsidR="00970826">
        <w:rPr>
          <w:rFonts w:ascii="Calibri" w:hAnsi="Calibri" w:cs="Calibri"/>
          <w:szCs w:val="20"/>
        </w:rPr>
        <w:t xml:space="preserve">                                            Mannschaft </w:t>
      </w:r>
      <w:r w:rsidR="00970826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>Geb.-Datum</w:t>
      </w:r>
      <w:r>
        <w:rPr>
          <w:rFonts w:ascii="Calibri" w:hAnsi="Calibri" w:cs="Calibri"/>
          <w:szCs w:val="20"/>
        </w:rPr>
        <w:tab/>
      </w:r>
      <w:r w:rsidR="002A591F" w:rsidRPr="007B2766">
        <w:rPr>
          <w:rFonts w:ascii="Calibri" w:hAnsi="Calibri" w:cs="Calibri"/>
          <w:szCs w:val="20"/>
        </w:rPr>
        <w:t>Disziplin</w:t>
      </w:r>
      <w:r w:rsidR="002A591F">
        <w:rPr>
          <w:rFonts w:ascii="Calibri" w:hAnsi="Calibri" w:cs="Calibri"/>
          <w:szCs w:val="20"/>
        </w:rPr>
        <w:t xml:space="preserve"> / Wettkampfklasse</w:t>
      </w:r>
    </w:p>
    <w:p w14:paraId="4ABE60E9" w14:textId="77777777" w:rsidR="00D356C0" w:rsidRPr="00EA1F73" w:rsidRDefault="00D356C0" w:rsidP="00D356C0">
      <w:pPr>
        <w:rPr>
          <w:rFonts w:ascii="Calibri" w:hAnsi="Calibri" w:cs="Calibri"/>
          <w:sz w:val="16"/>
          <w:szCs w:val="16"/>
        </w:rPr>
      </w:pPr>
    </w:p>
    <w:p w14:paraId="7143BFB0" w14:textId="77777777" w:rsidR="00D356C0" w:rsidRPr="00EA1F73" w:rsidRDefault="00D356C0" w:rsidP="00D356C0">
      <w:pPr>
        <w:tabs>
          <w:tab w:val="left" w:pos="5670"/>
          <w:tab w:val="left" w:pos="5954"/>
          <w:tab w:val="left" w:pos="7088"/>
          <w:tab w:val="left" w:pos="7371"/>
          <w:tab w:val="left" w:pos="9638"/>
        </w:tabs>
        <w:rPr>
          <w:rFonts w:ascii="Calibri" w:hAnsi="Calibri" w:cs="Calibri"/>
          <w:szCs w:val="20"/>
          <w:u w:val="single"/>
        </w:rPr>
      </w:pPr>
      <w:r w:rsidRPr="007B2766">
        <w:rPr>
          <w:rFonts w:ascii="Calibri" w:hAnsi="Calibri" w:cs="Calibri"/>
          <w:szCs w:val="20"/>
          <w:u w:val="single"/>
        </w:rPr>
        <w:tab/>
      </w:r>
      <w:r w:rsidRPr="007B2766">
        <w:rPr>
          <w:rFonts w:ascii="Calibri" w:hAnsi="Calibri" w:cs="Calibri"/>
          <w:szCs w:val="20"/>
        </w:rPr>
        <w:tab/>
      </w:r>
      <w:r w:rsidRPr="007B2766">
        <w:rPr>
          <w:rFonts w:ascii="Calibri" w:hAnsi="Calibri" w:cs="Calibri"/>
          <w:szCs w:val="20"/>
          <w:u w:val="single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  <w:u w:val="single"/>
        </w:rPr>
        <w:tab/>
      </w:r>
    </w:p>
    <w:p w14:paraId="4F1DB162" w14:textId="3096B07C" w:rsidR="00D356C0" w:rsidRPr="007B2766" w:rsidRDefault="00D356C0" w:rsidP="00D356C0">
      <w:pPr>
        <w:tabs>
          <w:tab w:val="center" w:pos="3402"/>
          <w:tab w:val="center" w:pos="6521"/>
          <w:tab w:val="center" w:pos="8505"/>
        </w:tabs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</w:rPr>
        <w:t>Name de</w:t>
      </w:r>
      <w:r>
        <w:rPr>
          <w:rFonts w:ascii="Calibri" w:hAnsi="Calibri" w:cs="Calibri"/>
          <w:szCs w:val="20"/>
        </w:rPr>
        <w:t>r</w:t>
      </w:r>
      <w:r w:rsidRPr="007B2766">
        <w:rPr>
          <w:rFonts w:ascii="Calibri" w:hAnsi="Calibri" w:cs="Calibri"/>
          <w:szCs w:val="20"/>
        </w:rPr>
        <w:t xml:space="preserve"> Schütz</w:t>
      </w:r>
      <w:r>
        <w:rPr>
          <w:rFonts w:ascii="Calibri" w:hAnsi="Calibri" w:cs="Calibri"/>
          <w:szCs w:val="20"/>
        </w:rPr>
        <w:t>in</w:t>
      </w:r>
      <w:r w:rsidRPr="007B2766">
        <w:rPr>
          <w:rFonts w:ascii="Calibri" w:hAnsi="Calibri" w:cs="Calibri"/>
          <w:szCs w:val="20"/>
        </w:rPr>
        <w:tab/>
      </w:r>
      <w:r w:rsidR="00970826">
        <w:rPr>
          <w:rFonts w:ascii="Calibri" w:hAnsi="Calibri" w:cs="Calibri"/>
          <w:szCs w:val="20"/>
        </w:rPr>
        <w:t xml:space="preserve">                                            Mannschaft </w:t>
      </w:r>
      <w:r w:rsidR="00970826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>Geb.-Datum</w:t>
      </w:r>
      <w:r>
        <w:rPr>
          <w:rFonts w:ascii="Calibri" w:hAnsi="Calibri" w:cs="Calibri"/>
          <w:szCs w:val="20"/>
        </w:rPr>
        <w:tab/>
      </w:r>
      <w:r w:rsidR="002A591F" w:rsidRPr="007B2766">
        <w:rPr>
          <w:rFonts w:ascii="Calibri" w:hAnsi="Calibri" w:cs="Calibri"/>
          <w:szCs w:val="20"/>
        </w:rPr>
        <w:t>Disziplin</w:t>
      </w:r>
      <w:r w:rsidR="002A591F">
        <w:rPr>
          <w:rFonts w:ascii="Calibri" w:hAnsi="Calibri" w:cs="Calibri"/>
          <w:szCs w:val="20"/>
        </w:rPr>
        <w:t xml:space="preserve"> / Wettkampfklasse</w:t>
      </w:r>
    </w:p>
    <w:p w14:paraId="412ACC8D" w14:textId="77777777" w:rsidR="00D356C0" w:rsidRPr="00EA1F73" w:rsidRDefault="00D356C0" w:rsidP="00D356C0">
      <w:pPr>
        <w:rPr>
          <w:rFonts w:ascii="Calibri" w:hAnsi="Calibri" w:cs="Calibri"/>
          <w:sz w:val="16"/>
          <w:szCs w:val="16"/>
        </w:rPr>
      </w:pPr>
    </w:p>
    <w:p w14:paraId="77C8BF07" w14:textId="77777777" w:rsidR="00D356C0" w:rsidRPr="00EA1F73" w:rsidRDefault="00D356C0" w:rsidP="00D356C0">
      <w:pPr>
        <w:tabs>
          <w:tab w:val="left" w:pos="5670"/>
          <w:tab w:val="left" w:pos="5954"/>
          <w:tab w:val="left" w:pos="7088"/>
          <w:tab w:val="left" w:pos="7371"/>
          <w:tab w:val="left" w:pos="9638"/>
        </w:tabs>
        <w:rPr>
          <w:rFonts w:ascii="Calibri" w:hAnsi="Calibri" w:cs="Calibri"/>
          <w:szCs w:val="20"/>
          <w:u w:val="single"/>
        </w:rPr>
      </w:pPr>
      <w:r w:rsidRPr="007B2766">
        <w:rPr>
          <w:rFonts w:ascii="Calibri" w:hAnsi="Calibri" w:cs="Calibri"/>
          <w:szCs w:val="20"/>
          <w:u w:val="single"/>
        </w:rPr>
        <w:tab/>
      </w:r>
      <w:r w:rsidRPr="007B2766">
        <w:rPr>
          <w:rFonts w:ascii="Calibri" w:hAnsi="Calibri" w:cs="Calibri"/>
          <w:szCs w:val="20"/>
        </w:rPr>
        <w:tab/>
      </w:r>
      <w:r w:rsidRPr="007B2766">
        <w:rPr>
          <w:rFonts w:ascii="Calibri" w:hAnsi="Calibri" w:cs="Calibri"/>
          <w:szCs w:val="20"/>
          <w:u w:val="single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  <w:u w:val="single"/>
        </w:rPr>
        <w:tab/>
      </w:r>
    </w:p>
    <w:p w14:paraId="6B55590A" w14:textId="3CC282DA" w:rsidR="00D356C0" w:rsidRPr="007B2766" w:rsidRDefault="00D356C0" w:rsidP="00D356C0">
      <w:pPr>
        <w:tabs>
          <w:tab w:val="center" w:pos="3402"/>
          <w:tab w:val="center" w:pos="6521"/>
          <w:tab w:val="center" w:pos="8505"/>
        </w:tabs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</w:rPr>
        <w:t>Name de</w:t>
      </w:r>
      <w:r>
        <w:rPr>
          <w:rFonts w:ascii="Calibri" w:hAnsi="Calibri" w:cs="Calibri"/>
          <w:szCs w:val="20"/>
        </w:rPr>
        <w:t>r</w:t>
      </w:r>
      <w:r w:rsidRPr="007B2766">
        <w:rPr>
          <w:rFonts w:ascii="Calibri" w:hAnsi="Calibri" w:cs="Calibri"/>
          <w:szCs w:val="20"/>
        </w:rPr>
        <w:t xml:space="preserve"> Schütz</w:t>
      </w:r>
      <w:r>
        <w:rPr>
          <w:rFonts w:ascii="Calibri" w:hAnsi="Calibri" w:cs="Calibri"/>
          <w:szCs w:val="20"/>
        </w:rPr>
        <w:t>in</w:t>
      </w:r>
      <w:r w:rsidRPr="007B2766">
        <w:rPr>
          <w:rFonts w:ascii="Calibri" w:hAnsi="Calibri" w:cs="Calibri"/>
          <w:szCs w:val="20"/>
        </w:rPr>
        <w:tab/>
      </w:r>
      <w:r w:rsidR="00970826">
        <w:rPr>
          <w:rFonts w:ascii="Calibri" w:hAnsi="Calibri" w:cs="Calibri"/>
          <w:szCs w:val="20"/>
        </w:rPr>
        <w:t xml:space="preserve">                                             Mannschaft </w:t>
      </w:r>
      <w:r w:rsidR="00970826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>Geb.-Datum</w:t>
      </w:r>
      <w:r>
        <w:rPr>
          <w:rFonts w:ascii="Calibri" w:hAnsi="Calibri" w:cs="Calibri"/>
          <w:szCs w:val="20"/>
        </w:rPr>
        <w:tab/>
      </w:r>
      <w:r w:rsidR="002A591F" w:rsidRPr="007B2766">
        <w:rPr>
          <w:rFonts w:ascii="Calibri" w:hAnsi="Calibri" w:cs="Calibri"/>
          <w:szCs w:val="20"/>
        </w:rPr>
        <w:t>Disziplin</w:t>
      </w:r>
      <w:r w:rsidR="002A591F">
        <w:rPr>
          <w:rFonts w:ascii="Calibri" w:hAnsi="Calibri" w:cs="Calibri"/>
          <w:szCs w:val="20"/>
        </w:rPr>
        <w:t xml:space="preserve"> / Wettkampfklasse</w:t>
      </w:r>
    </w:p>
    <w:p w14:paraId="4445CB3F" w14:textId="77777777" w:rsidR="00D356C0" w:rsidRPr="00EA1F73" w:rsidRDefault="00D356C0" w:rsidP="00D356C0">
      <w:pPr>
        <w:rPr>
          <w:rFonts w:ascii="Calibri" w:hAnsi="Calibri" w:cs="Calibri"/>
          <w:sz w:val="16"/>
          <w:szCs w:val="16"/>
        </w:rPr>
      </w:pPr>
    </w:p>
    <w:p w14:paraId="554294C3" w14:textId="77777777" w:rsidR="00D356C0" w:rsidRPr="00EA1F73" w:rsidRDefault="00D356C0" w:rsidP="00D356C0">
      <w:pPr>
        <w:tabs>
          <w:tab w:val="left" w:pos="5670"/>
          <w:tab w:val="left" w:pos="5954"/>
          <w:tab w:val="left" w:pos="7088"/>
          <w:tab w:val="left" w:pos="7371"/>
          <w:tab w:val="left" w:pos="9638"/>
        </w:tabs>
        <w:rPr>
          <w:rFonts w:ascii="Calibri" w:hAnsi="Calibri" w:cs="Calibri"/>
          <w:szCs w:val="20"/>
          <w:u w:val="single"/>
        </w:rPr>
      </w:pPr>
      <w:r w:rsidRPr="007B2766">
        <w:rPr>
          <w:rFonts w:ascii="Calibri" w:hAnsi="Calibri" w:cs="Calibri"/>
          <w:szCs w:val="20"/>
          <w:u w:val="single"/>
        </w:rPr>
        <w:tab/>
      </w:r>
      <w:r w:rsidRPr="007B2766">
        <w:rPr>
          <w:rFonts w:ascii="Calibri" w:hAnsi="Calibri" w:cs="Calibri"/>
          <w:szCs w:val="20"/>
        </w:rPr>
        <w:tab/>
      </w:r>
      <w:r w:rsidRPr="007B2766">
        <w:rPr>
          <w:rFonts w:ascii="Calibri" w:hAnsi="Calibri" w:cs="Calibri"/>
          <w:szCs w:val="20"/>
          <w:u w:val="single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  <w:u w:val="single"/>
        </w:rPr>
        <w:tab/>
      </w:r>
    </w:p>
    <w:p w14:paraId="7651E3B7" w14:textId="0D22AC4E" w:rsidR="00D356C0" w:rsidRPr="007B2766" w:rsidRDefault="00D356C0" w:rsidP="00D356C0">
      <w:pPr>
        <w:tabs>
          <w:tab w:val="center" w:pos="3402"/>
          <w:tab w:val="center" w:pos="6521"/>
          <w:tab w:val="center" w:pos="8505"/>
        </w:tabs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</w:rPr>
        <w:t>Name de</w:t>
      </w:r>
      <w:r>
        <w:rPr>
          <w:rFonts w:ascii="Calibri" w:hAnsi="Calibri" w:cs="Calibri"/>
          <w:szCs w:val="20"/>
        </w:rPr>
        <w:t>r</w:t>
      </w:r>
      <w:r w:rsidRPr="007B2766">
        <w:rPr>
          <w:rFonts w:ascii="Calibri" w:hAnsi="Calibri" w:cs="Calibri"/>
          <w:szCs w:val="20"/>
        </w:rPr>
        <w:t xml:space="preserve"> Schütz</w:t>
      </w:r>
      <w:r>
        <w:rPr>
          <w:rFonts w:ascii="Calibri" w:hAnsi="Calibri" w:cs="Calibri"/>
          <w:szCs w:val="20"/>
        </w:rPr>
        <w:t>in</w:t>
      </w:r>
      <w:r w:rsidRPr="007B2766">
        <w:rPr>
          <w:rFonts w:ascii="Calibri" w:hAnsi="Calibri" w:cs="Calibri"/>
          <w:szCs w:val="20"/>
        </w:rPr>
        <w:tab/>
      </w:r>
      <w:r w:rsidR="00970826">
        <w:rPr>
          <w:rFonts w:ascii="Calibri" w:hAnsi="Calibri" w:cs="Calibri"/>
          <w:szCs w:val="20"/>
        </w:rPr>
        <w:t xml:space="preserve">                                          Mannschaft </w:t>
      </w:r>
      <w:r w:rsidR="00970826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>Geb.-Datum</w:t>
      </w:r>
      <w:r>
        <w:rPr>
          <w:rFonts w:ascii="Calibri" w:hAnsi="Calibri" w:cs="Calibri"/>
          <w:szCs w:val="20"/>
        </w:rPr>
        <w:tab/>
      </w:r>
      <w:r w:rsidR="002A591F" w:rsidRPr="007B2766">
        <w:rPr>
          <w:rFonts w:ascii="Calibri" w:hAnsi="Calibri" w:cs="Calibri"/>
          <w:szCs w:val="20"/>
        </w:rPr>
        <w:t>Disziplin</w:t>
      </w:r>
      <w:r w:rsidR="002A591F">
        <w:rPr>
          <w:rFonts w:ascii="Calibri" w:hAnsi="Calibri" w:cs="Calibri"/>
          <w:szCs w:val="20"/>
        </w:rPr>
        <w:t xml:space="preserve"> / Wettkampfklasse</w:t>
      </w:r>
    </w:p>
    <w:p w14:paraId="3E99CC61" w14:textId="77777777" w:rsidR="00D356C0" w:rsidRPr="00EA1F73" w:rsidRDefault="00D356C0" w:rsidP="00D356C0">
      <w:pPr>
        <w:rPr>
          <w:rFonts w:ascii="Calibri" w:hAnsi="Calibri" w:cs="Calibri"/>
          <w:sz w:val="16"/>
          <w:szCs w:val="16"/>
        </w:rPr>
      </w:pPr>
    </w:p>
    <w:p w14:paraId="6CC6E047" w14:textId="77777777" w:rsidR="00D356C0" w:rsidRPr="00EA1F73" w:rsidRDefault="00D356C0" w:rsidP="00D356C0">
      <w:pPr>
        <w:tabs>
          <w:tab w:val="left" w:pos="5670"/>
          <w:tab w:val="left" w:pos="5954"/>
          <w:tab w:val="left" w:pos="7088"/>
          <w:tab w:val="left" w:pos="7371"/>
          <w:tab w:val="left" w:pos="9638"/>
        </w:tabs>
        <w:rPr>
          <w:rFonts w:ascii="Calibri" w:hAnsi="Calibri" w:cs="Calibri"/>
          <w:szCs w:val="20"/>
          <w:u w:val="single"/>
        </w:rPr>
      </w:pPr>
      <w:r w:rsidRPr="007B2766">
        <w:rPr>
          <w:rFonts w:ascii="Calibri" w:hAnsi="Calibri" w:cs="Calibri"/>
          <w:szCs w:val="20"/>
          <w:u w:val="single"/>
        </w:rPr>
        <w:tab/>
      </w:r>
      <w:r w:rsidRPr="007B2766">
        <w:rPr>
          <w:rFonts w:ascii="Calibri" w:hAnsi="Calibri" w:cs="Calibri"/>
          <w:szCs w:val="20"/>
        </w:rPr>
        <w:tab/>
      </w:r>
      <w:r w:rsidRPr="007B2766">
        <w:rPr>
          <w:rFonts w:ascii="Calibri" w:hAnsi="Calibri" w:cs="Calibri"/>
          <w:szCs w:val="20"/>
          <w:u w:val="single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  <w:u w:val="single"/>
        </w:rPr>
        <w:tab/>
      </w:r>
    </w:p>
    <w:p w14:paraId="2496F6F6" w14:textId="1C6C0067" w:rsidR="00D356C0" w:rsidRPr="007B2766" w:rsidRDefault="00D356C0" w:rsidP="00D356C0">
      <w:pPr>
        <w:tabs>
          <w:tab w:val="center" w:pos="3402"/>
          <w:tab w:val="center" w:pos="6521"/>
          <w:tab w:val="center" w:pos="8505"/>
        </w:tabs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</w:rPr>
        <w:t>Name de</w:t>
      </w:r>
      <w:r>
        <w:rPr>
          <w:rFonts w:ascii="Calibri" w:hAnsi="Calibri" w:cs="Calibri"/>
          <w:szCs w:val="20"/>
        </w:rPr>
        <w:t>r</w:t>
      </w:r>
      <w:r w:rsidRPr="007B2766">
        <w:rPr>
          <w:rFonts w:ascii="Calibri" w:hAnsi="Calibri" w:cs="Calibri"/>
          <w:szCs w:val="20"/>
        </w:rPr>
        <w:t xml:space="preserve"> Schütz</w:t>
      </w:r>
      <w:r>
        <w:rPr>
          <w:rFonts w:ascii="Calibri" w:hAnsi="Calibri" w:cs="Calibri"/>
          <w:szCs w:val="20"/>
        </w:rPr>
        <w:t>in</w:t>
      </w:r>
      <w:r w:rsidRPr="007B2766">
        <w:rPr>
          <w:rFonts w:ascii="Calibri" w:hAnsi="Calibri" w:cs="Calibri"/>
          <w:szCs w:val="20"/>
        </w:rPr>
        <w:tab/>
      </w:r>
      <w:r w:rsidR="00970826">
        <w:rPr>
          <w:rFonts w:ascii="Calibri" w:hAnsi="Calibri" w:cs="Calibri"/>
          <w:szCs w:val="20"/>
        </w:rPr>
        <w:t xml:space="preserve">                                         Mannschaft </w:t>
      </w:r>
      <w:r w:rsidR="00970826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>Geb.-Datum</w:t>
      </w:r>
      <w:r>
        <w:rPr>
          <w:rFonts w:ascii="Calibri" w:hAnsi="Calibri" w:cs="Calibri"/>
          <w:szCs w:val="20"/>
        </w:rPr>
        <w:tab/>
      </w:r>
      <w:r w:rsidR="002A591F" w:rsidRPr="007B2766">
        <w:rPr>
          <w:rFonts w:ascii="Calibri" w:hAnsi="Calibri" w:cs="Calibri"/>
          <w:szCs w:val="20"/>
        </w:rPr>
        <w:t>Disziplin</w:t>
      </w:r>
      <w:r w:rsidR="002A591F">
        <w:rPr>
          <w:rFonts w:ascii="Calibri" w:hAnsi="Calibri" w:cs="Calibri"/>
          <w:szCs w:val="20"/>
        </w:rPr>
        <w:t xml:space="preserve"> / Wettkampfklasse</w:t>
      </w:r>
    </w:p>
    <w:p w14:paraId="4E8CF5E3" w14:textId="77777777" w:rsidR="007B2766" w:rsidRDefault="007B2766" w:rsidP="00D0516F">
      <w:pPr>
        <w:rPr>
          <w:rFonts w:ascii="Calibri" w:hAnsi="Calibri" w:cs="Calibri"/>
          <w:szCs w:val="20"/>
        </w:rPr>
      </w:pPr>
    </w:p>
    <w:p w14:paraId="10C1D9FD" w14:textId="1DDCDD5D" w:rsidR="007B2766" w:rsidRDefault="00970826" w:rsidP="00D0516F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Tragt bitte ein, welche Schützinnen in einer Mannschaft schießen!</w:t>
      </w:r>
    </w:p>
    <w:p w14:paraId="4E4EC394" w14:textId="77777777" w:rsidR="00970826" w:rsidRPr="007B2766" w:rsidRDefault="00970826" w:rsidP="00D0516F">
      <w:pPr>
        <w:rPr>
          <w:rFonts w:ascii="Calibri" w:hAnsi="Calibri" w:cs="Calibri"/>
          <w:szCs w:val="20"/>
        </w:rPr>
      </w:pPr>
    </w:p>
    <w:p w14:paraId="77D46E30" w14:textId="77777777" w:rsidR="007B2766" w:rsidRPr="007B2766" w:rsidRDefault="007B2766" w:rsidP="007B2766">
      <w:pPr>
        <w:tabs>
          <w:tab w:val="left" w:pos="2127"/>
          <w:tab w:val="left" w:pos="9498"/>
        </w:tabs>
        <w:rPr>
          <w:rFonts w:ascii="Calibri" w:hAnsi="Calibri" w:cs="Calibri"/>
          <w:szCs w:val="20"/>
          <w:u w:val="single"/>
        </w:rPr>
      </w:pPr>
      <w:r w:rsidRPr="007B2766">
        <w:rPr>
          <w:rFonts w:ascii="Calibri" w:hAnsi="Calibri" w:cs="Calibri"/>
          <w:szCs w:val="20"/>
        </w:rPr>
        <w:t>Ansprechpartner:</w:t>
      </w:r>
      <w:r w:rsidRPr="007B2766">
        <w:rPr>
          <w:rFonts w:ascii="Calibri" w:hAnsi="Calibri" w:cs="Calibri"/>
          <w:szCs w:val="20"/>
        </w:rPr>
        <w:tab/>
      </w:r>
      <w:r w:rsidRPr="007B2766">
        <w:rPr>
          <w:rFonts w:ascii="Calibri" w:hAnsi="Calibri" w:cs="Calibri"/>
          <w:szCs w:val="20"/>
          <w:u w:val="single"/>
        </w:rPr>
        <w:tab/>
      </w:r>
    </w:p>
    <w:p w14:paraId="2B9418E1" w14:textId="77777777" w:rsidR="007B2766" w:rsidRDefault="007B2766" w:rsidP="007B2766">
      <w:pPr>
        <w:tabs>
          <w:tab w:val="left" w:pos="2127"/>
          <w:tab w:val="left" w:pos="9498"/>
        </w:tabs>
        <w:rPr>
          <w:rFonts w:ascii="Calibri" w:hAnsi="Calibri" w:cs="Calibri"/>
          <w:szCs w:val="20"/>
        </w:rPr>
      </w:pPr>
    </w:p>
    <w:p w14:paraId="6B8B49E0" w14:textId="77777777" w:rsidR="007B2766" w:rsidRDefault="007B2766" w:rsidP="007B2766">
      <w:pPr>
        <w:tabs>
          <w:tab w:val="left" w:pos="2127"/>
          <w:tab w:val="left" w:pos="9498"/>
        </w:tabs>
        <w:rPr>
          <w:rFonts w:ascii="Calibri" w:hAnsi="Calibri" w:cs="Calibri"/>
          <w:szCs w:val="20"/>
        </w:rPr>
      </w:pPr>
    </w:p>
    <w:p w14:paraId="599E03EB" w14:textId="77777777" w:rsidR="007B2766" w:rsidRPr="007B2766" w:rsidRDefault="007B2766" w:rsidP="007B2766">
      <w:pPr>
        <w:tabs>
          <w:tab w:val="left" w:pos="2127"/>
          <w:tab w:val="left" w:pos="9498"/>
        </w:tabs>
        <w:rPr>
          <w:rFonts w:ascii="Calibri" w:hAnsi="Calibri" w:cs="Calibri"/>
          <w:szCs w:val="20"/>
          <w:u w:val="single"/>
        </w:rPr>
      </w:pPr>
      <w:r w:rsidRPr="007B2766">
        <w:rPr>
          <w:rFonts w:ascii="Calibri" w:hAnsi="Calibri" w:cs="Calibri"/>
          <w:szCs w:val="20"/>
        </w:rPr>
        <w:t>E-Mailadresse:</w:t>
      </w:r>
      <w:r w:rsidRPr="007B2766">
        <w:rPr>
          <w:rFonts w:ascii="Calibri" w:hAnsi="Calibri" w:cs="Calibri"/>
          <w:szCs w:val="20"/>
        </w:rPr>
        <w:tab/>
      </w:r>
      <w:r w:rsidRPr="007B2766">
        <w:rPr>
          <w:rFonts w:ascii="Calibri" w:hAnsi="Calibri" w:cs="Calibri"/>
          <w:szCs w:val="20"/>
          <w:u w:val="single"/>
        </w:rPr>
        <w:tab/>
      </w:r>
    </w:p>
    <w:p w14:paraId="1E093DCB" w14:textId="77777777" w:rsidR="007B2766" w:rsidRPr="007B2766" w:rsidRDefault="007B2766" w:rsidP="00D0516F">
      <w:pPr>
        <w:rPr>
          <w:rFonts w:ascii="Calibri" w:hAnsi="Calibri" w:cs="Calibri"/>
          <w:szCs w:val="20"/>
        </w:rPr>
      </w:pPr>
    </w:p>
    <w:p w14:paraId="4B361DC8" w14:textId="77777777" w:rsidR="00D0516F" w:rsidRPr="007B2766" w:rsidRDefault="00D0516F" w:rsidP="00D0516F">
      <w:pPr>
        <w:rPr>
          <w:rFonts w:ascii="Calibri" w:hAnsi="Calibri" w:cs="Calibri"/>
          <w:szCs w:val="20"/>
        </w:rPr>
      </w:pPr>
    </w:p>
    <w:p w14:paraId="76216F0C" w14:textId="77777777" w:rsidR="00D0516F" w:rsidRPr="007B2766" w:rsidRDefault="00D0516F" w:rsidP="00D0516F">
      <w:pPr>
        <w:tabs>
          <w:tab w:val="left" w:pos="4536"/>
          <w:tab w:val="left" w:pos="4962"/>
          <w:tab w:val="left" w:pos="9498"/>
        </w:tabs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  <w:u w:val="single"/>
        </w:rPr>
        <w:tab/>
      </w:r>
      <w:r w:rsidRPr="007B2766">
        <w:rPr>
          <w:rFonts w:ascii="Calibri" w:hAnsi="Calibri" w:cs="Calibri"/>
          <w:szCs w:val="20"/>
        </w:rPr>
        <w:tab/>
      </w:r>
      <w:r w:rsidRPr="007B2766">
        <w:rPr>
          <w:rFonts w:ascii="Calibri" w:hAnsi="Calibri" w:cs="Calibri"/>
          <w:szCs w:val="20"/>
          <w:u w:val="single"/>
        </w:rPr>
        <w:tab/>
      </w:r>
    </w:p>
    <w:p w14:paraId="7BAE270D" w14:textId="77777777" w:rsidR="00D0516F" w:rsidRDefault="00D0516F" w:rsidP="00D0516F">
      <w:pPr>
        <w:tabs>
          <w:tab w:val="center" w:pos="2268"/>
          <w:tab w:val="center" w:pos="7088"/>
        </w:tabs>
        <w:rPr>
          <w:rFonts w:ascii="Calibri" w:hAnsi="Calibri" w:cs="Calibri"/>
          <w:szCs w:val="20"/>
        </w:rPr>
      </w:pPr>
      <w:r w:rsidRPr="007B2766">
        <w:rPr>
          <w:rFonts w:ascii="Calibri" w:hAnsi="Calibri" w:cs="Calibri"/>
          <w:szCs w:val="20"/>
        </w:rPr>
        <w:tab/>
        <w:t>Ort Datum</w:t>
      </w:r>
      <w:r w:rsidRPr="007B2766">
        <w:rPr>
          <w:rFonts w:ascii="Calibri" w:hAnsi="Calibri" w:cs="Calibri"/>
          <w:szCs w:val="20"/>
        </w:rPr>
        <w:tab/>
        <w:t xml:space="preserve">Unterschrift Stempel </w:t>
      </w:r>
      <w:r w:rsidR="00A055A5">
        <w:rPr>
          <w:rFonts w:ascii="Calibri" w:hAnsi="Calibri" w:cs="Calibri"/>
          <w:szCs w:val="20"/>
        </w:rPr>
        <w:t>Bezirk</w:t>
      </w:r>
    </w:p>
    <w:p w14:paraId="563FD50A" w14:textId="3A3F095A" w:rsidR="001046F6" w:rsidRPr="007B2766" w:rsidRDefault="001046F6" w:rsidP="00D0516F">
      <w:pPr>
        <w:tabs>
          <w:tab w:val="center" w:pos="2268"/>
          <w:tab w:val="center" w:pos="7088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 w:rsidR="00764B8C">
        <w:rPr>
          <w:rFonts w:ascii="Calibri" w:hAnsi="Calibri" w:cs="Calibri"/>
          <w:szCs w:val="20"/>
        </w:rPr>
        <w:t>(optional</w:t>
      </w:r>
      <w:r>
        <w:rPr>
          <w:rFonts w:ascii="Calibri" w:hAnsi="Calibri" w:cs="Calibri"/>
          <w:szCs w:val="20"/>
        </w:rPr>
        <w:t>)</w:t>
      </w:r>
    </w:p>
    <w:sectPr w:rsidR="001046F6" w:rsidRPr="007B2766" w:rsidSect="00DF4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D208" w14:textId="77777777" w:rsidR="000C7754" w:rsidRDefault="000C7754" w:rsidP="00700357">
      <w:r>
        <w:separator/>
      </w:r>
    </w:p>
  </w:endnote>
  <w:endnote w:type="continuationSeparator" w:id="0">
    <w:p w14:paraId="622ABC90" w14:textId="77777777" w:rsidR="000C7754" w:rsidRDefault="000C7754" w:rsidP="0070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2C06" w14:textId="77777777" w:rsidR="009D5FC0" w:rsidRDefault="009D5F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6575" w14:textId="77777777" w:rsidR="009D5FC0" w:rsidRDefault="009D5F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719A" w14:textId="77777777" w:rsidR="00C843B8" w:rsidRDefault="00C843B8" w:rsidP="0021092D">
    <w:pPr>
      <w:pStyle w:val="Fuzeile"/>
      <w:tabs>
        <w:tab w:val="clear" w:pos="4536"/>
        <w:tab w:val="clear" w:pos="9072"/>
        <w:tab w:val="left" w:pos="9638"/>
      </w:tabs>
      <w:rPr>
        <w:rFonts w:ascii="Calibri" w:hAnsi="Calibri" w:cs="Calibri"/>
        <w:sz w:val="8"/>
        <w:szCs w:val="8"/>
        <w:u w:val="single"/>
      </w:rPr>
    </w:pPr>
    <w:r>
      <w:rPr>
        <w:rFonts w:ascii="Calibri" w:hAnsi="Calibri" w:cs="Calibri"/>
        <w:sz w:val="8"/>
        <w:szCs w:val="8"/>
        <w:u w:val="single"/>
      </w:rPr>
      <w:tab/>
    </w:r>
  </w:p>
  <w:p w14:paraId="0444CB35" w14:textId="501F3965" w:rsidR="00C843B8" w:rsidRDefault="00C843B8" w:rsidP="0021092D">
    <w:pPr>
      <w:pStyle w:val="Fuzeile"/>
      <w:tabs>
        <w:tab w:val="clear" w:pos="4536"/>
        <w:tab w:val="clear" w:pos="9072"/>
        <w:tab w:val="right" w:pos="9638"/>
      </w:tabs>
      <w:rPr>
        <w:rFonts w:ascii="Calibri" w:hAnsi="Calibri" w:cs="Calibri"/>
        <w:sz w:val="16"/>
        <w:szCs w:val="16"/>
      </w:rPr>
    </w:pPr>
    <w:r w:rsidRPr="0021092D">
      <w:rPr>
        <w:rFonts w:ascii="Calibri" w:hAnsi="Calibri" w:cs="Calibri"/>
        <w:sz w:val="16"/>
        <w:szCs w:val="16"/>
      </w:rPr>
      <w:tab/>
    </w:r>
  </w:p>
  <w:p w14:paraId="58E9C430" w14:textId="77777777" w:rsidR="009D5FC0" w:rsidRPr="0021092D" w:rsidRDefault="009D5FC0" w:rsidP="0021092D">
    <w:pPr>
      <w:pStyle w:val="Fuzeile"/>
      <w:tabs>
        <w:tab w:val="clear" w:pos="4536"/>
        <w:tab w:val="clear" w:pos="9072"/>
        <w:tab w:val="right" w:pos="9638"/>
      </w:tabs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70766" w14:textId="77777777" w:rsidR="000C7754" w:rsidRDefault="000C7754" w:rsidP="00700357">
      <w:r>
        <w:separator/>
      </w:r>
    </w:p>
  </w:footnote>
  <w:footnote w:type="continuationSeparator" w:id="0">
    <w:p w14:paraId="6C3B4A9B" w14:textId="77777777" w:rsidR="000C7754" w:rsidRDefault="000C7754" w:rsidP="0070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17F1" w14:textId="77777777" w:rsidR="009D5FC0" w:rsidRDefault="009D5F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F3CEB" w14:textId="77777777" w:rsidR="009D5FC0" w:rsidRDefault="009D5F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4E419" w14:textId="77777777" w:rsidR="00C843B8" w:rsidRPr="0021092D" w:rsidRDefault="00C843B8" w:rsidP="00461A47">
    <w:pPr>
      <w:tabs>
        <w:tab w:val="left" w:pos="9214"/>
      </w:tabs>
      <w:spacing w:line="260" w:lineRule="auto"/>
      <w:rPr>
        <w:rFonts w:cs="Arial"/>
        <w:sz w:val="8"/>
        <w:szCs w:val="8"/>
        <w:u w:val="single"/>
      </w:rPr>
    </w:pPr>
  </w:p>
  <w:p w14:paraId="63DF5638" w14:textId="77777777" w:rsidR="00C843B8" w:rsidRPr="0021092D" w:rsidRDefault="00C843B8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875F4"/>
    <w:multiLevelType w:val="hybridMultilevel"/>
    <w:tmpl w:val="BDD088C0"/>
    <w:lvl w:ilvl="0" w:tplc="A3DE04BA">
      <w:numFmt w:val="bullet"/>
      <w:lvlText w:val=""/>
      <w:lvlJc w:val="left"/>
      <w:pPr>
        <w:tabs>
          <w:tab w:val="num" w:pos="431"/>
        </w:tabs>
        <w:ind w:left="43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num w:numId="1" w16cid:durableId="74117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9"/>
  <w:autoHyphenation/>
  <w:hyphenationZone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A10"/>
    <w:rsid w:val="00017B2B"/>
    <w:rsid w:val="00035057"/>
    <w:rsid w:val="0004299E"/>
    <w:rsid w:val="00043E23"/>
    <w:rsid w:val="000556CC"/>
    <w:rsid w:val="00065275"/>
    <w:rsid w:val="00066520"/>
    <w:rsid w:val="00086168"/>
    <w:rsid w:val="000A357D"/>
    <w:rsid w:val="000B5F35"/>
    <w:rsid w:val="000C1418"/>
    <w:rsid w:val="000C7754"/>
    <w:rsid w:val="000D6CDC"/>
    <w:rsid w:val="000D7883"/>
    <w:rsid w:val="000F77E0"/>
    <w:rsid w:val="000F7EA6"/>
    <w:rsid w:val="00103257"/>
    <w:rsid w:val="001046F6"/>
    <w:rsid w:val="001068F6"/>
    <w:rsid w:val="00111451"/>
    <w:rsid w:val="00124581"/>
    <w:rsid w:val="001252E5"/>
    <w:rsid w:val="0013029E"/>
    <w:rsid w:val="00130B48"/>
    <w:rsid w:val="00143D79"/>
    <w:rsid w:val="0014495F"/>
    <w:rsid w:val="00150FA2"/>
    <w:rsid w:val="0015258A"/>
    <w:rsid w:val="00154E65"/>
    <w:rsid w:val="00156EF7"/>
    <w:rsid w:val="0016408F"/>
    <w:rsid w:val="0017219F"/>
    <w:rsid w:val="00197238"/>
    <w:rsid w:val="001A5424"/>
    <w:rsid w:val="001B5FDF"/>
    <w:rsid w:val="001C0BFA"/>
    <w:rsid w:val="001C3E56"/>
    <w:rsid w:val="001D1A63"/>
    <w:rsid w:val="001E6C9F"/>
    <w:rsid w:val="00201C65"/>
    <w:rsid w:val="00205295"/>
    <w:rsid w:val="00205458"/>
    <w:rsid w:val="0021092D"/>
    <w:rsid w:val="0022674C"/>
    <w:rsid w:val="00226BA2"/>
    <w:rsid w:val="002302D3"/>
    <w:rsid w:val="00230FD7"/>
    <w:rsid w:val="00236970"/>
    <w:rsid w:val="00246DDB"/>
    <w:rsid w:val="00262097"/>
    <w:rsid w:val="00263297"/>
    <w:rsid w:val="002746B4"/>
    <w:rsid w:val="00280AAD"/>
    <w:rsid w:val="002838E6"/>
    <w:rsid w:val="002910E9"/>
    <w:rsid w:val="00292E52"/>
    <w:rsid w:val="002953B7"/>
    <w:rsid w:val="00297CD1"/>
    <w:rsid w:val="002A20A4"/>
    <w:rsid w:val="002A591F"/>
    <w:rsid w:val="002A68CA"/>
    <w:rsid w:val="002B3FF9"/>
    <w:rsid w:val="002C27BF"/>
    <w:rsid w:val="002C383D"/>
    <w:rsid w:val="002D6AC5"/>
    <w:rsid w:val="002D749C"/>
    <w:rsid w:val="002F214F"/>
    <w:rsid w:val="002F471C"/>
    <w:rsid w:val="003200E0"/>
    <w:rsid w:val="00320B9D"/>
    <w:rsid w:val="0032139A"/>
    <w:rsid w:val="00323F20"/>
    <w:rsid w:val="00326807"/>
    <w:rsid w:val="00344E72"/>
    <w:rsid w:val="0035079C"/>
    <w:rsid w:val="003577D1"/>
    <w:rsid w:val="00361F9A"/>
    <w:rsid w:val="00361FB0"/>
    <w:rsid w:val="00370B19"/>
    <w:rsid w:val="00383664"/>
    <w:rsid w:val="003B22C9"/>
    <w:rsid w:val="003B69A1"/>
    <w:rsid w:val="003B6FB0"/>
    <w:rsid w:val="003C5B35"/>
    <w:rsid w:val="003D1432"/>
    <w:rsid w:val="003E2FC2"/>
    <w:rsid w:val="003E5A10"/>
    <w:rsid w:val="003F5AEE"/>
    <w:rsid w:val="0041382D"/>
    <w:rsid w:val="00430E23"/>
    <w:rsid w:val="004471FC"/>
    <w:rsid w:val="00461A47"/>
    <w:rsid w:val="00462690"/>
    <w:rsid w:val="00462EEC"/>
    <w:rsid w:val="004703D9"/>
    <w:rsid w:val="00470C13"/>
    <w:rsid w:val="0047627B"/>
    <w:rsid w:val="004901D1"/>
    <w:rsid w:val="00492D8C"/>
    <w:rsid w:val="004A0CF8"/>
    <w:rsid w:val="004A73B7"/>
    <w:rsid w:val="004B01D7"/>
    <w:rsid w:val="004C3499"/>
    <w:rsid w:val="004C4D6F"/>
    <w:rsid w:val="004D0188"/>
    <w:rsid w:val="004D7870"/>
    <w:rsid w:val="004E69B7"/>
    <w:rsid w:val="0050282D"/>
    <w:rsid w:val="005071F4"/>
    <w:rsid w:val="00507B89"/>
    <w:rsid w:val="00515A6B"/>
    <w:rsid w:val="00522124"/>
    <w:rsid w:val="0052324D"/>
    <w:rsid w:val="00546D2C"/>
    <w:rsid w:val="00555BC0"/>
    <w:rsid w:val="00557069"/>
    <w:rsid w:val="00557C10"/>
    <w:rsid w:val="00572B80"/>
    <w:rsid w:val="00574B70"/>
    <w:rsid w:val="00577D2F"/>
    <w:rsid w:val="00584A38"/>
    <w:rsid w:val="00593CC8"/>
    <w:rsid w:val="005967B4"/>
    <w:rsid w:val="005A4797"/>
    <w:rsid w:val="005A47D5"/>
    <w:rsid w:val="005C4007"/>
    <w:rsid w:val="005D5DD3"/>
    <w:rsid w:val="005E4804"/>
    <w:rsid w:val="005F1286"/>
    <w:rsid w:val="005F355A"/>
    <w:rsid w:val="005F7E0F"/>
    <w:rsid w:val="00624973"/>
    <w:rsid w:val="00624AC1"/>
    <w:rsid w:val="00635081"/>
    <w:rsid w:val="00637583"/>
    <w:rsid w:val="00647FC2"/>
    <w:rsid w:val="00652413"/>
    <w:rsid w:val="006612AA"/>
    <w:rsid w:val="00680E57"/>
    <w:rsid w:val="00683547"/>
    <w:rsid w:val="00691A75"/>
    <w:rsid w:val="006A7E24"/>
    <w:rsid w:val="006C6CBA"/>
    <w:rsid w:val="006F6C6E"/>
    <w:rsid w:val="006F6C7C"/>
    <w:rsid w:val="00700357"/>
    <w:rsid w:val="00704BCF"/>
    <w:rsid w:val="00705866"/>
    <w:rsid w:val="00706E78"/>
    <w:rsid w:val="00720F5E"/>
    <w:rsid w:val="00721844"/>
    <w:rsid w:val="007314C5"/>
    <w:rsid w:val="00734201"/>
    <w:rsid w:val="00737915"/>
    <w:rsid w:val="0075243A"/>
    <w:rsid w:val="007555D8"/>
    <w:rsid w:val="00756D63"/>
    <w:rsid w:val="00764B8C"/>
    <w:rsid w:val="00772272"/>
    <w:rsid w:val="00773514"/>
    <w:rsid w:val="00775AA8"/>
    <w:rsid w:val="00797EDA"/>
    <w:rsid w:val="007A1CA2"/>
    <w:rsid w:val="007A4F81"/>
    <w:rsid w:val="007B2766"/>
    <w:rsid w:val="007B46AD"/>
    <w:rsid w:val="007C5F57"/>
    <w:rsid w:val="007D038A"/>
    <w:rsid w:val="007D2567"/>
    <w:rsid w:val="007D6A70"/>
    <w:rsid w:val="007E2745"/>
    <w:rsid w:val="007F44D3"/>
    <w:rsid w:val="008124D3"/>
    <w:rsid w:val="008170A8"/>
    <w:rsid w:val="00820150"/>
    <w:rsid w:val="008258B6"/>
    <w:rsid w:val="00836FE1"/>
    <w:rsid w:val="0084617D"/>
    <w:rsid w:val="00846208"/>
    <w:rsid w:val="00877C79"/>
    <w:rsid w:val="008A599E"/>
    <w:rsid w:val="008A653F"/>
    <w:rsid w:val="008B34D0"/>
    <w:rsid w:val="008C6F74"/>
    <w:rsid w:val="008E104B"/>
    <w:rsid w:val="00900DB4"/>
    <w:rsid w:val="0091047B"/>
    <w:rsid w:val="00916E7F"/>
    <w:rsid w:val="00925971"/>
    <w:rsid w:val="00937633"/>
    <w:rsid w:val="0095145E"/>
    <w:rsid w:val="00970826"/>
    <w:rsid w:val="0098416A"/>
    <w:rsid w:val="009936F4"/>
    <w:rsid w:val="00994F34"/>
    <w:rsid w:val="009B25EB"/>
    <w:rsid w:val="009C37B4"/>
    <w:rsid w:val="009D31AD"/>
    <w:rsid w:val="009D41FE"/>
    <w:rsid w:val="009D5FC0"/>
    <w:rsid w:val="009E1CD7"/>
    <w:rsid w:val="009F0274"/>
    <w:rsid w:val="00A019A9"/>
    <w:rsid w:val="00A055A5"/>
    <w:rsid w:val="00A11951"/>
    <w:rsid w:val="00A11BA4"/>
    <w:rsid w:val="00A14734"/>
    <w:rsid w:val="00A209AA"/>
    <w:rsid w:val="00A2146F"/>
    <w:rsid w:val="00A24310"/>
    <w:rsid w:val="00A24A2F"/>
    <w:rsid w:val="00A30617"/>
    <w:rsid w:val="00A42CA4"/>
    <w:rsid w:val="00A44603"/>
    <w:rsid w:val="00A50024"/>
    <w:rsid w:val="00A52A24"/>
    <w:rsid w:val="00A63754"/>
    <w:rsid w:val="00A77F23"/>
    <w:rsid w:val="00A80FA7"/>
    <w:rsid w:val="00AA76B8"/>
    <w:rsid w:val="00AB1CB6"/>
    <w:rsid w:val="00AC6D5A"/>
    <w:rsid w:val="00AF69C1"/>
    <w:rsid w:val="00B05E05"/>
    <w:rsid w:val="00B06B4C"/>
    <w:rsid w:val="00B44D58"/>
    <w:rsid w:val="00B54937"/>
    <w:rsid w:val="00B65A48"/>
    <w:rsid w:val="00B83B03"/>
    <w:rsid w:val="00B87EA8"/>
    <w:rsid w:val="00B96687"/>
    <w:rsid w:val="00BA21FD"/>
    <w:rsid w:val="00BA386A"/>
    <w:rsid w:val="00BA7728"/>
    <w:rsid w:val="00BC469C"/>
    <w:rsid w:val="00BC46EE"/>
    <w:rsid w:val="00BC5DAE"/>
    <w:rsid w:val="00BC6F43"/>
    <w:rsid w:val="00BC75BF"/>
    <w:rsid w:val="00BD00E7"/>
    <w:rsid w:val="00BD2B44"/>
    <w:rsid w:val="00BD5827"/>
    <w:rsid w:val="00BD6092"/>
    <w:rsid w:val="00C006E5"/>
    <w:rsid w:val="00C11D1E"/>
    <w:rsid w:val="00C12798"/>
    <w:rsid w:val="00C22DF4"/>
    <w:rsid w:val="00C27385"/>
    <w:rsid w:val="00C61880"/>
    <w:rsid w:val="00C67A0E"/>
    <w:rsid w:val="00C74C62"/>
    <w:rsid w:val="00C77010"/>
    <w:rsid w:val="00C843B8"/>
    <w:rsid w:val="00C85CD7"/>
    <w:rsid w:val="00C85E8F"/>
    <w:rsid w:val="00C861FC"/>
    <w:rsid w:val="00CB1745"/>
    <w:rsid w:val="00CC209E"/>
    <w:rsid w:val="00CC6811"/>
    <w:rsid w:val="00CD0F8C"/>
    <w:rsid w:val="00CD254B"/>
    <w:rsid w:val="00CE1457"/>
    <w:rsid w:val="00CE354D"/>
    <w:rsid w:val="00CF3EE2"/>
    <w:rsid w:val="00CF7872"/>
    <w:rsid w:val="00CF79C7"/>
    <w:rsid w:val="00D0516F"/>
    <w:rsid w:val="00D057C3"/>
    <w:rsid w:val="00D31D5B"/>
    <w:rsid w:val="00D356C0"/>
    <w:rsid w:val="00D40305"/>
    <w:rsid w:val="00D4686E"/>
    <w:rsid w:val="00D75B8D"/>
    <w:rsid w:val="00D8131C"/>
    <w:rsid w:val="00D852D3"/>
    <w:rsid w:val="00D9158D"/>
    <w:rsid w:val="00DB44CF"/>
    <w:rsid w:val="00DD4A36"/>
    <w:rsid w:val="00DE0A39"/>
    <w:rsid w:val="00DE5343"/>
    <w:rsid w:val="00DF05B4"/>
    <w:rsid w:val="00DF4AB7"/>
    <w:rsid w:val="00E04F4F"/>
    <w:rsid w:val="00E05DAD"/>
    <w:rsid w:val="00E10849"/>
    <w:rsid w:val="00E16375"/>
    <w:rsid w:val="00E317E9"/>
    <w:rsid w:val="00E34D3D"/>
    <w:rsid w:val="00E37441"/>
    <w:rsid w:val="00E634BC"/>
    <w:rsid w:val="00E82844"/>
    <w:rsid w:val="00E94281"/>
    <w:rsid w:val="00EA1F73"/>
    <w:rsid w:val="00EA2592"/>
    <w:rsid w:val="00EB1174"/>
    <w:rsid w:val="00EB16DE"/>
    <w:rsid w:val="00EB1BBC"/>
    <w:rsid w:val="00EB6EF4"/>
    <w:rsid w:val="00EC4D8F"/>
    <w:rsid w:val="00ED468E"/>
    <w:rsid w:val="00F32764"/>
    <w:rsid w:val="00F40F86"/>
    <w:rsid w:val="00F62EB9"/>
    <w:rsid w:val="00F649FA"/>
    <w:rsid w:val="00F75DC7"/>
    <w:rsid w:val="00FA37EE"/>
    <w:rsid w:val="00FA47DE"/>
    <w:rsid w:val="00FC41E8"/>
    <w:rsid w:val="00FE768E"/>
    <w:rsid w:val="00FE7CC5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B47D"/>
  <w15:chartTrackingRefBased/>
  <w15:docId w15:val="{BAABB71D-269E-4AA7-B37F-D4E89731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0357"/>
    <w:rPr>
      <w:rFonts w:ascii="Arial" w:hAnsi="Arial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700357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37583"/>
    <w:pPr>
      <w:framePr w:w="4320" w:h="2160" w:hRule="exact" w:hSpace="141" w:wrap="auto" w:hAnchor="page" w:xAlign="center" w:yAlign="bottom"/>
      <w:ind w:left="1"/>
    </w:pPr>
    <w:rPr>
      <w:rFonts w:eastAsia="Times New Roman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637583"/>
    <w:rPr>
      <w:rFonts w:eastAsia="Times New Roman"/>
      <w:szCs w:val="20"/>
    </w:rPr>
  </w:style>
  <w:style w:type="character" w:customStyle="1" w:styleId="berschrift4Zchn">
    <w:name w:val="Überschrift 4 Zchn"/>
    <w:link w:val="berschrift4"/>
    <w:rsid w:val="00700357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0035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700357"/>
    <w:rPr>
      <w:rFonts w:ascii="Arial" w:eastAsia="Calibri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0035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700357"/>
    <w:rPr>
      <w:rFonts w:ascii="Arial" w:eastAsia="Calibri" w:hAnsi="Arial" w:cs="Times New Roman"/>
      <w:sz w:val="20"/>
    </w:rPr>
  </w:style>
  <w:style w:type="table" w:customStyle="1" w:styleId="Tabellengitternetz">
    <w:name w:val="Tabellengitternetz"/>
    <w:basedOn w:val="NormaleTabelle"/>
    <w:uiPriority w:val="59"/>
    <w:rsid w:val="0019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972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9B7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4E69B7"/>
    <w:rPr>
      <w:rFonts w:ascii="Tahoma" w:hAnsi="Tahoma" w:cs="Tahoma"/>
      <w:sz w:val="16"/>
      <w:szCs w:val="16"/>
      <w:lang w:eastAsia="en-US"/>
    </w:rPr>
  </w:style>
  <w:style w:type="paragraph" w:styleId="Textkrper">
    <w:name w:val="Body Text"/>
    <w:basedOn w:val="Standard"/>
    <w:link w:val="TextkrperZchn"/>
    <w:rsid w:val="004471FC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xtkrperZchn">
    <w:name w:val="Textkörper Zchn"/>
    <w:link w:val="Textkrper"/>
    <w:rsid w:val="004471FC"/>
    <w:rPr>
      <w:rFonts w:ascii="Times New Roman" w:eastAsia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be\AppData\Roaming\Microsoft\Templates\RheinischerSch&#252;tzenbun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84F03-FF37-477E-94F4-72804B62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RheinischerSchützenbund.dot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Zimmermann</dc:creator>
  <cp:keywords/>
  <cp:lastModifiedBy>Hildegard Mehlkopf</cp:lastModifiedBy>
  <cp:revision>12</cp:revision>
  <cp:lastPrinted>2023-06-17T16:54:00Z</cp:lastPrinted>
  <dcterms:created xsi:type="dcterms:W3CDTF">2023-04-05T09:49:00Z</dcterms:created>
  <dcterms:modified xsi:type="dcterms:W3CDTF">2025-04-23T06:53:00Z</dcterms:modified>
</cp:coreProperties>
</file>